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191115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FA.03 </w:t>
            </w:r>
            <w:r w:rsidR="0069730B">
              <w:rPr>
                <w:b/>
                <w:color w:val="FFFFFF" w:themeColor="background1"/>
                <w:sz w:val="18"/>
                <w:szCs w:val="18"/>
              </w:rPr>
              <w:t>ACCOMMODATIEBEHEERDER II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3A3DC8">
              <w:rPr>
                <w:color w:val="auto"/>
                <w:sz w:val="18"/>
                <w:szCs w:val="18"/>
              </w:rPr>
              <w:t>MBO</w:t>
            </w:r>
            <w:r w:rsidRPr="002A0854">
              <w:rPr>
                <w:color w:val="auto"/>
                <w:sz w:val="18"/>
                <w:szCs w:val="18"/>
              </w:rPr>
              <w:t xml:space="preserve"> werk en denkniveau</w:t>
            </w:r>
            <w:r w:rsidR="003A3DC8">
              <w:rPr>
                <w:color w:val="auto"/>
                <w:sz w:val="18"/>
                <w:szCs w:val="18"/>
              </w:rPr>
              <w:t xml:space="preserve"> (richting facilitair, technisch)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76444A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  <w:t xml:space="preserve">kennis van </w:t>
            </w:r>
            <w:r w:rsidR="003A3DC8">
              <w:rPr>
                <w:color w:val="auto"/>
                <w:sz w:val="18"/>
                <w:szCs w:val="18"/>
              </w:rPr>
              <w:t>relevante wet- en regelgeving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3A3DC8" w:rsidRPr="002A0854" w:rsidRDefault="003A3DC8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basiskennis van reparatie- en onderhoudswerkzaamheden en -technieken;</w:t>
            </w:r>
          </w:p>
          <w:p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462F4E" w:rsidRPr="002A0854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2A0854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:rsidTr="003A3DC8">
        <w:trPr>
          <w:trHeight w:val="272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3DC8" w:rsidRPr="001E572A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II)</w:t>
            </w:r>
          </w:p>
          <w:p w:rsidR="003A3DC8" w:rsidRDefault="003A3DC8" w:rsidP="003A3D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Neemt initiatieven om de dienstverlening in het algemeen te verbeteren. </w:t>
            </w:r>
          </w:p>
          <w:p w:rsidR="003A3DC8" w:rsidRPr="001E572A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zoekt actief naar mogelijkheden om leden/verenigingen en sportorganisaties beter van dienst te zijn; </w:t>
            </w:r>
          </w:p>
          <w:p w:rsidR="003A3DC8" w:rsidRPr="003A3DC8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schakelt expertise van anderen in indien noodzakelijk. </w:t>
            </w:r>
          </w:p>
        </w:tc>
      </w:tr>
      <w:tr w:rsidR="002A015C" w:rsidRPr="007917CD" w:rsidTr="003A3DC8">
        <w:trPr>
          <w:trHeight w:val="612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3DC8" w:rsidRPr="001E572A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Analyseren (ontwikkelingsstap I)</w:t>
            </w:r>
          </w:p>
          <w:p w:rsidR="003A3DC8" w:rsidRDefault="003A3DC8" w:rsidP="003A3D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Herkent vraagstukken of probleemsituaties. </w:t>
            </w:r>
          </w:p>
          <w:p w:rsidR="003A3DC8" w:rsidRPr="001E572A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herkent patronen in situaties die zich voordoen; </w:t>
            </w:r>
          </w:p>
          <w:p w:rsidR="003A3DC8" w:rsidRPr="001E572A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identificeert en definieert de kern van de zaak; </w:t>
            </w:r>
          </w:p>
          <w:p w:rsidR="002A015C" w:rsidRPr="003A3DC8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legt verband tussen mogelijke oorzaken en gevolgen. </w:t>
            </w:r>
          </w:p>
        </w:tc>
      </w:tr>
      <w:tr w:rsidR="002A015C" w:rsidRPr="007917CD" w:rsidTr="002A015C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3DC8" w:rsidRPr="001E572A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Plannen en organiseren (ontwikkelingsstap I)</w:t>
            </w:r>
          </w:p>
          <w:p w:rsidR="003A3DC8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Deelt eigen tijd in en stelt daarbij duidelijk prioriteiten. </w:t>
            </w:r>
          </w:p>
          <w:p w:rsidR="003A3DC8" w:rsidRPr="001E572A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deelt aangeleverde werkzaamheden in naar urgentie en belangrijkheid; </w:t>
            </w:r>
          </w:p>
          <w:p w:rsidR="003A3DC8" w:rsidRPr="001E572A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maakt, eventueel onder begeleiding, een inschatting van de tijd en middelen die nodig zijn; </w:t>
            </w:r>
          </w:p>
          <w:p w:rsidR="002A015C" w:rsidRPr="003A3DC8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werkt efficiënt, verspilt geen tijd en middelen. 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3DC8" w:rsidRPr="001E572A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Doelgericht communiceren (ontwikkelingsstap I)</w:t>
            </w:r>
          </w:p>
          <w:p w:rsidR="003A3DC8" w:rsidRDefault="003A3DC8" w:rsidP="003A3D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Brengt informatie op een gestructureerde en begrijpelijke manier over op lezers en of toehoorders. Vereenvoudigt complexe materie. </w:t>
            </w:r>
          </w:p>
          <w:p w:rsidR="003A3DC8" w:rsidRPr="001E572A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luistert en vraagt of informatie goed begrepen is; </w:t>
            </w:r>
          </w:p>
          <w:p w:rsidR="003A3DC8" w:rsidRPr="001E572A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zorgt voor duidelijkheid: stelt vragen, vat kort samen wat gezegd is, etc.; </w:t>
            </w:r>
          </w:p>
          <w:p w:rsidR="002A015C" w:rsidRPr="003A3DC8" w:rsidRDefault="003A3DC8" w:rsidP="003A3D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brengt informatie op een nauwkeurig en goed te begrijpen wijze over. </w:t>
            </w:r>
          </w:p>
        </w:tc>
      </w:tr>
    </w:tbl>
    <w:p w:rsidR="00452E0F" w:rsidRPr="00BD0446" w:rsidRDefault="00452E0F" w:rsidP="00452E0F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504" w:rsidRDefault="00A33504" w:rsidP="001073D2">
      <w:pPr>
        <w:spacing w:line="240" w:lineRule="auto"/>
      </w:pPr>
      <w:r>
        <w:separator/>
      </w:r>
    </w:p>
  </w:endnote>
  <w:endnote w:type="continuationSeparator" w:id="0">
    <w:p w:rsidR="00A33504" w:rsidRDefault="00A33504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140DA3" w:rsidRDefault="00140DA3" w:rsidP="00140DA3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140DA3" w:rsidP="00140DA3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 | 200818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17B" w:rsidRDefault="00B411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504" w:rsidRDefault="00A33504" w:rsidP="001073D2">
      <w:pPr>
        <w:spacing w:line="240" w:lineRule="auto"/>
      </w:pPr>
      <w:r>
        <w:separator/>
      </w:r>
    </w:p>
  </w:footnote>
  <w:footnote w:type="continuationSeparator" w:id="0">
    <w:p w:rsidR="00A33504" w:rsidRDefault="00A33504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C4370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69E7799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724025"/>
              <wp:effectExtent l="0" t="0" r="0" b="0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898005" cy="1724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70B" w:rsidRDefault="00C4370B" w:rsidP="00C4370B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7799D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0;margin-top:0;width:543.15pt;height:135.75pt;rotation:-45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" o:allowincell="f" filled="f" stroked="f">
              <v:stroke joinstyle="round"/>
              <v:path arrowok="t"/>
              <v:textbox>
                <w:txbxContent>
                  <w:p w:rsidR="00C4370B" w:rsidRDefault="00C4370B" w:rsidP="00C4370B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16"/>
                        <w:szCs w:val="16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7CB8E" id="Tekstvak 4" o:spid="_x0000_s1027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33504">
      <w:rPr>
        <w:noProof/>
        <w:lang w:eastAsia="zh-CN"/>
      </w:rPr>
      <w:pict w14:anchorId="1551BD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A33504">
      <w:rPr>
        <w:noProof/>
        <w:lang w:eastAsia="zh-CN"/>
      </w:rPr>
      <w:pict w14:anchorId="0129D9FD">
        <v:shape id="PowerPlusWaterMarkObject1" o:spid="_x0000_s2050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C4370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3E6FF1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724025"/>
              <wp:effectExtent l="0" t="0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898005" cy="1724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70B" w:rsidRDefault="00C4370B" w:rsidP="00C4370B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FF1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8" type="#_x0000_t202" style="position:absolute;left:0;text-align:left;margin-left:0;margin-top:0;width:543.15pt;height:135.75pt;rotation:-45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" o:allowincell="f" filled="f" stroked="f">
              <v:stroke joinstyle="round"/>
              <v:path arrowok="t"/>
              <v:textbox>
                <w:txbxContent>
                  <w:p w:rsidR="00C4370B" w:rsidRDefault="00C4370B" w:rsidP="00C4370B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16"/>
                        <w:szCs w:val="16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0BBCD" id="Tekstvak 1" o:spid="_x0000_s1029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33504">
      <w:rPr>
        <w:noProof/>
        <w:lang w:eastAsia="zh-CN"/>
      </w:rPr>
      <w:pict w14:anchorId="12E299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7B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E543E"/>
    <w:rsid w:val="001026CB"/>
    <w:rsid w:val="00104B2A"/>
    <w:rsid w:val="00121D7A"/>
    <w:rsid w:val="00140BCD"/>
    <w:rsid w:val="00140DA3"/>
    <w:rsid w:val="00140FFC"/>
    <w:rsid w:val="00146FF6"/>
    <w:rsid w:val="001636F4"/>
    <w:rsid w:val="00165060"/>
    <w:rsid w:val="0017393E"/>
    <w:rsid w:val="00183664"/>
    <w:rsid w:val="00191115"/>
    <w:rsid w:val="0019223A"/>
    <w:rsid w:val="001A063A"/>
    <w:rsid w:val="001B0127"/>
    <w:rsid w:val="001C6E47"/>
    <w:rsid w:val="001D08A5"/>
    <w:rsid w:val="001D2817"/>
    <w:rsid w:val="001F08A7"/>
    <w:rsid w:val="0020519A"/>
    <w:rsid w:val="00212039"/>
    <w:rsid w:val="00226753"/>
    <w:rsid w:val="00261C30"/>
    <w:rsid w:val="00270359"/>
    <w:rsid w:val="00276091"/>
    <w:rsid w:val="00291BA5"/>
    <w:rsid w:val="002A015C"/>
    <w:rsid w:val="002A0854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3DC8"/>
    <w:rsid w:val="003A6A37"/>
    <w:rsid w:val="003C115F"/>
    <w:rsid w:val="003D7528"/>
    <w:rsid w:val="003F2780"/>
    <w:rsid w:val="004019B8"/>
    <w:rsid w:val="00402C31"/>
    <w:rsid w:val="0040387B"/>
    <w:rsid w:val="00423BCD"/>
    <w:rsid w:val="00433421"/>
    <w:rsid w:val="0043413A"/>
    <w:rsid w:val="00442684"/>
    <w:rsid w:val="00447F40"/>
    <w:rsid w:val="00452E0F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461F9"/>
    <w:rsid w:val="006540BD"/>
    <w:rsid w:val="0065527E"/>
    <w:rsid w:val="00667A12"/>
    <w:rsid w:val="00671CED"/>
    <w:rsid w:val="0069730B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24C1"/>
    <w:rsid w:val="008F4609"/>
    <w:rsid w:val="00917D61"/>
    <w:rsid w:val="009324D5"/>
    <w:rsid w:val="00952F07"/>
    <w:rsid w:val="009775D9"/>
    <w:rsid w:val="0098401D"/>
    <w:rsid w:val="009A40E1"/>
    <w:rsid w:val="009A5171"/>
    <w:rsid w:val="009C4CAC"/>
    <w:rsid w:val="009E65C1"/>
    <w:rsid w:val="009E7C9E"/>
    <w:rsid w:val="009F51BE"/>
    <w:rsid w:val="00A10A67"/>
    <w:rsid w:val="00A11CB3"/>
    <w:rsid w:val="00A33504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4117B"/>
    <w:rsid w:val="00B47F04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448E"/>
    <w:rsid w:val="00BC7C6D"/>
    <w:rsid w:val="00BE0D31"/>
    <w:rsid w:val="00BE20B7"/>
    <w:rsid w:val="00BE2B77"/>
    <w:rsid w:val="00BE4B9D"/>
    <w:rsid w:val="00BF7533"/>
    <w:rsid w:val="00C3362A"/>
    <w:rsid w:val="00C4370B"/>
    <w:rsid w:val="00C60EC6"/>
    <w:rsid w:val="00C65722"/>
    <w:rsid w:val="00C67121"/>
    <w:rsid w:val="00C826EF"/>
    <w:rsid w:val="00C9340D"/>
    <w:rsid w:val="00C97CEA"/>
    <w:rsid w:val="00CD18B9"/>
    <w:rsid w:val="00CF189D"/>
    <w:rsid w:val="00CF4195"/>
    <w:rsid w:val="00CF5A4D"/>
    <w:rsid w:val="00CF6DDE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F324C"/>
    <w:rsid w:val="00DF6A29"/>
    <w:rsid w:val="00E004F1"/>
    <w:rsid w:val="00E27B4B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569"/>
    <w:rsid w:val="00ED17AD"/>
    <w:rsid w:val="00ED5AAF"/>
    <w:rsid w:val="00ED6A3B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efaultImageDpi w14:val="300"/>
  <w15:docId w15:val="{33EA31FD-51F4-D842-9172-C550B624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A2B610-B59F-4742-9C6A-FE7EACF1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6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1689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8</cp:revision>
  <cp:lastPrinted>2018-07-19T09:32:00Z</cp:lastPrinted>
  <dcterms:created xsi:type="dcterms:W3CDTF">2018-07-27T11:45:00Z</dcterms:created>
  <dcterms:modified xsi:type="dcterms:W3CDTF">2019-01-23T16:03:00Z</dcterms:modified>
</cp:coreProperties>
</file>